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87" w:rsidRPr="003154CE" w:rsidRDefault="00D46187" w:rsidP="00D46187">
      <w:pPr>
        <w:ind w:left="-1080"/>
        <w:jc w:val="center"/>
        <w:rPr>
          <w:rFonts w:cs="Arial"/>
          <w:bCs/>
          <w:sz w:val="21"/>
          <w:szCs w:val="21"/>
        </w:rPr>
      </w:pPr>
    </w:p>
    <w:p w:rsidR="00AC7273" w:rsidRPr="003154CE" w:rsidRDefault="00AC7273" w:rsidP="00AC7273">
      <w:pPr>
        <w:ind w:left="-1080"/>
        <w:rPr>
          <w:rFonts w:cs="Arial"/>
          <w:bCs/>
          <w:sz w:val="21"/>
          <w:szCs w:val="21"/>
        </w:rPr>
      </w:pPr>
      <w:r w:rsidRPr="003154CE">
        <w:rPr>
          <w:rFonts w:cs="Arial"/>
          <w:b/>
          <w:bCs/>
          <w:sz w:val="21"/>
          <w:szCs w:val="21"/>
        </w:rPr>
        <w:t>FOR IMMEDIATE RELEASE</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
          <w:bCs/>
          <w:sz w:val="21"/>
          <w:szCs w:val="21"/>
        </w:rPr>
      </w:pPr>
      <w:r w:rsidRPr="003154CE">
        <w:rPr>
          <w:rFonts w:cs="Arial"/>
          <w:b/>
          <w:bCs/>
          <w:sz w:val="21"/>
          <w:szCs w:val="21"/>
        </w:rPr>
        <w:t>Mattawan Consolidated School District Announces Partnership with The Veridus Group for $110 Million Bond Proposal Construction Campaign</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Mattawan, Michigan - May 14, 2024 - Mattawan Consolidated School District is proud to announce its partnership with The Veridus Group, an owner's representative firm based in Indiana and Michigan, to spearhead its $110 million bond proposal construction campaign.</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Following a request for proposal process and careful administrative deliberation, the Board of Education unanimously approved The Veridus Group as the partner for this transformative project. The decision, made on May 13, 2024, comes with full confidence in The Veridus Group's capabilities, highlighted by their exceptional attention to detail, work experience, and innovative approach to managing large-scale projects.</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Notably, The Veridus Group's track record includes the successful management of a $250 million project at Okemos School, showcasing their expertise in delivering projects of significant scale and complexity. Their team culture, focused on collaboration and excellence, further distinguishes them as the ideal partner for Mattawan Consolidated School District.</w:t>
      </w:r>
      <w:bookmarkStart w:id="0" w:name="_GoBack"/>
      <w:bookmarkEnd w:id="0"/>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 xml:space="preserve">The Veridus Group joins a stellar team including AVB Construction and </w:t>
      </w:r>
      <w:proofErr w:type="spellStart"/>
      <w:r w:rsidRPr="003154CE">
        <w:rPr>
          <w:rFonts w:cs="Arial"/>
          <w:bCs/>
          <w:sz w:val="21"/>
          <w:szCs w:val="21"/>
        </w:rPr>
        <w:t>TowerPinkster</w:t>
      </w:r>
      <w:proofErr w:type="spellEnd"/>
      <w:r w:rsidRPr="003154CE">
        <w:rPr>
          <w:rFonts w:cs="Arial"/>
          <w:bCs/>
          <w:sz w:val="21"/>
          <w:szCs w:val="21"/>
        </w:rPr>
        <w:t xml:space="preserve"> Engineers, forming a powerhouse collaboration aimed at ensuring the success of this monumental project. With their collective expertise and commitment to excellence, the team is poised to deliver state-of-the-art educational facilities that will positively impact the Mattawan community for generations to come.</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 xml:space="preserve">Superintendent Randy Fleenor expressed enthusiasm about the partnership, stating, "We are thrilled to partner with The Veridus Group and have full confidence that they will provide the needed oversight and management necessary for this project. We trust that they will be exceptional stewards of our residents' tax dollars. They are joining an amazing lineup with AVB and </w:t>
      </w:r>
      <w:proofErr w:type="spellStart"/>
      <w:r w:rsidRPr="003154CE">
        <w:rPr>
          <w:rFonts w:cs="Arial"/>
          <w:bCs/>
          <w:sz w:val="21"/>
          <w:szCs w:val="21"/>
        </w:rPr>
        <w:t>TowerPinkster</w:t>
      </w:r>
      <w:proofErr w:type="spellEnd"/>
      <w:r w:rsidRPr="003154CE">
        <w:rPr>
          <w:rFonts w:cs="Arial"/>
          <w:bCs/>
          <w:sz w:val="21"/>
          <w:szCs w:val="21"/>
        </w:rPr>
        <w:t>."</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 xml:space="preserve">Planning for the upcoming projects will commence immediately, with the goal of </w:t>
      </w:r>
      <w:r w:rsidR="003154CE" w:rsidRPr="003154CE">
        <w:rPr>
          <w:rFonts w:cs="Arial"/>
          <w:bCs/>
          <w:sz w:val="21"/>
          <w:szCs w:val="21"/>
        </w:rPr>
        <w:t xml:space="preserve">tentative </w:t>
      </w:r>
      <w:r w:rsidRPr="003154CE">
        <w:rPr>
          <w:rFonts w:cs="Arial"/>
          <w:bCs/>
          <w:sz w:val="21"/>
          <w:szCs w:val="21"/>
        </w:rPr>
        <w:t xml:space="preserve">ground-breaking </w:t>
      </w:r>
      <w:r w:rsidR="003154CE" w:rsidRPr="003154CE">
        <w:rPr>
          <w:rFonts w:cs="Arial"/>
          <w:bCs/>
          <w:sz w:val="21"/>
          <w:szCs w:val="21"/>
        </w:rPr>
        <w:t xml:space="preserve">as early as the </w:t>
      </w:r>
      <w:r w:rsidRPr="003154CE">
        <w:rPr>
          <w:rFonts w:cs="Arial"/>
          <w:bCs/>
          <w:sz w:val="21"/>
          <w:szCs w:val="21"/>
        </w:rPr>
        <w:t>winter</w:t>
      </w:r>
      <w:r w:rsidR="003154CE" w:rsidRPr="003154CE">
        <w:rPr>
          <w:rFonts w:cs="Arial"/>
          <w:bCs/>
          <w:sz w:val="21"/>
          <w:szCs w:val="21"/>
        </w:rPr>
        <w:t>/spring of</w:t>
      </w:r>
      <w:r w:rsidRPr="003154CE">
        <w:rPr>
          <w:rFonts w:cs="Arial"/>
          <w:bCs/>
          <w:sz w:val="21"/>
          <w:szCs w:val="21"/>
        </w:rPr>
        <w:t xml:space="preserve"> 2025 on a multi-year endeavor. This venture represents a generational impact for the Mattawan community, aimed at enhancing educational facilities</w:t>
      </w:r>
      <w:r w:rsidR="003154CE" w:rsidRPr="003154CE">
        <w:rPr>
          <w:rFonts w:cs="Arial"/>
          <w:bCs/>
          <w:sz w:val="21"/>
          <w:szCs w:val="21"/>
        </w:rPr>
        <w:t xml:space="preserve"> and opportunities for students. Voters approved both school bond proposals on May 7, 2024.</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 xml:space="preserve">For further information and updates on the progress of the bond proposal construction campaign, please visit [Mattawan Consolidated School District's website: </w:t>
      </w:r>
      <w:hyperlink r:id="rId8" w:history="1">
        <w:r w:rsidRPr="003154CE">
          <w:rPr>
            <w:rStyle w:val="Hyperlink"/>
            <w:rFonts w:cs="Arial"/>
            <w:bCs/>
            <w:sz w:val="21"/>
            <w:szCs w:val="21"/>
          </w:rPr>
          <w:t>http://www.mattawanschools.org</w:t>
        </w:r>
      </w:hyperlink>
      <w:r w:rsidRPr="003154CE">
        <w:rPr>
          <w:rFonts w:cs="Arial"/>
          <w:bCs/>
          <w:sz w:val="21"/>
          <w:szCs w:val="21"/>
        </w:rPr>
        <w:t xml:space="preserve"> </w:t>
      </w:r>
    </w:p>
    <w:p w:rsidR="00AC7273" w:rsidRPr="003154CE" w:rsidRDefault="00AC7273" w:rsidP="00AC7273">
      <w:pPr>
        <w:ind w:left="-1080"/>
        <w:rPr>
          <w:rFonts w:cs="Arial"/>
          <w:bCs/>
          <w:sz w:val="21"/>
          <w:szCs w:val="21"/>
        </w:rPr>
      </w:pPr>
    </w:p>
    <w:p w:rsidR="00AC7273" w:rsidRPr="003154CE" w:rsidRDefault="00A35D47" w:rsidP="00AC7273">
      <w:pPr>
        <w:ind w:left="-1080"/>
        <w:rPr>
          <w:rFonts w:cs="Arial"/>
          <w:bCs/>
          <w:sz w:val="21"/>
          <w:szCs w:val="21"/>
        </w:rPr>
      </w:pPr>
      <w:r w:rsidRPr="003154CE">
        <w:rPr>
          <w:rFonts w:cs="Arial"/>
          <w:bCs/>
          <w:noProof/>
          <w:sz w:val="21"/>
          <w:szCs w:val="21"/>
        </w:rPr>
        <w:drawing>
          <wp:anchor distT="0" distB="0" distL="114300" distR="114300" simplePos="0" relativeHeight="251658240" behindDoc="0" locked="0" layoutInCell="1" allowOverlap="1" wp14:anchorId="118ABD41" wp14:editId="128B2DE0">
            <wp:simplePos x="0" y="0"/>
            <wp:positionH relativeFrom="margin">
              <wp:align>right</wp:align>
            </wp:positionH>
            <wp:positionV relativeFrom="paragraph">
              <wp:posOffset>6483</wp:posOffset>
            </wp:positionV>
            <wp:extent cx="2304415" cy="90360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s.JPG"/>
                    <pic:cNvPicPr/>
                  </pic:nvPicPr>
                  <pic:blipFill>
                    <a:blip r:embed="rId9">
                      <a:extLst>
                        <a:ext uri="{28A0092B-C50C-407E-A947-70E740481C1C}">
                          <a14:useLocalDpi xmlns:a14="http://schemas.microsoft.com/office/drawing/2010/main" val="0"/>
                        </a:ext>
                      </a:extLst>
                    </a:blip>
                    <a:stretch>
                      <a:fillRect/>
                    </a:stretch>
                  </pic:blipFill>
                  <pic:spPr>
                    <a:xfrm>
                      <a:off x="0" y="0"/>
                      <a:ext cx="2304415" cy="903605"/>
                    </a:xfrm>
                    <a:prstGeom prst="rect">
                      <a:avLst/>
                    </a:prstGeom>
                  </pic:spPr>
                </pic:pic>
              </a:graphicData>
            </a:graphic>
            <wp14:sizeRelH relativeFrom="margin">
              <wp14:pctWidth>0</wp14:pctWidth>
            </wp14:sizeRelH>
            <wp14:sizeRelV relativeFrom="margin">
              <wp14:pctHeight>0</wp14:pctHeight>
            </wp14:sizeRelV>
          </wp:anchor>
        </w:drawing>
      </w:r>
      <w:r w:rsidR="00AC7273" w:rsidRPr="003154CE">
        <w:rPr>
          <w:rFonts w:cs="Arial"/>
          <w:bCs/>
          <w:sz w:val="21"/>
          <w:szCs w:val="21"/>
        </w:rPr>
        <w:t>Contact: Pam Stermer, CFO</w:t>
      </w:r>
    </w:p>
    <w:p w:rsidR="00AC7273" w:rsidRPr="003154CE" w:rsidRDefault="00AC7273" w:rsidP="00AC7273">
      <w:pPr>
        <w:ind w:left="-1080"/>
        <w:rPr>
          <w:rFonts w:cs="Arial"/>
          <w:bCs/>
          <w:sz w:val="21"/>
          <w:szCs w:val="21"/>
        </w:rPr>
      </w:pPr>
      <w:r w:rsidRPr="003154CE">
        <w:rPr>
          <w:rFonts w:cs="Arial"/>
          <w:bCs/>
          <w:sz w:val="21"/>
          <w:szCs w:val="21"/>
        </w:rPr>
        <w:t>Mattawan Consolidated School District</w:t>
      </w:r>
    </w:p>
    <w:p w:rsidR="00AC7273" w:rsidRPr="003154CE" w:rsidRDefault="00AC7273" w:rsidP="00AC7273">
      <w:pPr>
        <w:ind w:left="-1080"/>
        <w:rPr>
          <w:rFonts w:cs="Arial"/>
          <w:bCs/>
          <w:sz w:val="21"/>
          <w:szCs w:val="21"/>
        </w:rPr>
      </w:pPr>
      <w:r w:rsidRPr="003154CE">
        <w:rPr>
          <w:rFonts w:cs="Arial"/>
          <w:bCs/>
          <w:sz w:val="21"/>
          <w:szCs w:val="21"/>
        </w:rPr>
        <w:t xml:space="preserve">Email: </w:t>
      </w:r>
      <w:hyperlink r:id="rId10" w:history="1">
        <w:r w:rsidRPr="003154CE">
          <w:rPr>
            <w:rStyle w:val="Hyperlink"/>
            <w:rFonts w:cs="Arial"/>
            <w:bCs/>
            <w:sz w:val="21"/>
            <w:szCs w:val="21"/>
          </w:rPr>
          <w:t>pstermer@mattawanschools.org</w:t>
        </w:r>
      </w:hyperlink>
      <w:r w:rsidRPr="003154CE">
        <w:rPr>
          <w:rFonts w:cs="Arial"/>
          <w:bCs/>
          <w:sz w:val="21"/>
          <w:szCs w:val="21"/>
        </w:rPr>
        <w:t xml:space="preserve"> </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r w:rsidRPr="003154CE">
        <w:rPr>
          <w:rFonts w:cs="Arial"/>
          <w:bCs/>
          <w:sz w:val="21"/>
          <w:szCs w:val="21"/>
        </w:rPr>
        <w:t>###</w:t>
      </w:r>
    </w:p>
    <w:p w:rsidR="00AC7273" w:rsidRPr="003154CE" w:rsidRDefault="00AC7273" w:rsidP="00AC7273">
      <w:pPr>
        <w:ind w:left="-1080"/>
        <w:rPr>
          <w:rFonts w:cs="Arial"/>
          <w:bCs/>
          <w:sz w:val="21"/>
          <w:szCs w:val="21"/>
        </w:rPr>
      </w:pPr>
    </w:p>
    <w:p w:rsidR="00AC7273" w:rsidRPr="003154CE" w:rsidRDefault="00AC7273" w:rsidP="00AC7273">
      <w:pPr>
        <w:ind w:left="-1080"/>
        <w:rPr>
          <w:rFonts w:cs="Arial"/>
          <w:bCs/>
          <w:sz w:val="21"/>
          <w:szCs w:val="21"/>
        </w:rPr>
      </w:pPr>
    </w:p>
    <w:p w:rsidR="00D46187" w:rsidRPr="003154CE" w:rsidRDefault="00AC7273" w:rsidP="00AC7273">
      <w:pPr>
        <w:ind w:left="-1080"/>
        <w:rPr>
          <w:rFonts w:cs="Arial"/>
          <w:bCs/>
          <w:sz w:val="21"/>
          <w:szCs w:val="21"/>
        </w:rPr>
      </w:pPr>
      <w:r w:rsidRPr="003154CE">
        <w:rPr>
          <w:rFonts w:cs="Arial"/>
          <w:bCs/>
          <w:sz w:val="21"/>
          <w:szCs w:val="21"/>
        </w:rPr>
        <w:t>This press release is issued by the Mattawan Consolidated School District. For media inquiries, please contact the provided contact information</w:t>
      </w:r>
    </w:p>
    <w:sectPr w:rsidR="00D46187" w:rsidRPr="003154CE" w:rsidSect="00146AB5">
      <w:headerReference w:type="first" r:id="rId11"/>
      <w:footerReference w:type="first" r:id="rId12"/>
      <w:pgSz w:w="12240" w:h="15840"/>
      <w:pgMar w:top="720" w:right="1800" w:bottom="288" w:left="1800" w:header="576"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A14" w:rsidRDefault="006B3A14" w:rsidP="008B0CD0">
      <w:r>
        <w:separator/>
      </w:r>
    </w:p>
  </w:endnote>
  <w:endnote w:type="continuationSeparator" w:id="0">
    <w:p w:rsidR="006B3A14" w:rsidRDefault="006B3A14" w:rsidP="008B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Proxima Nova Alt Reg">
    <w:charset w:val="00"/>
    <w:family w:val="auto"/>
    <w:pitch w:val="variable"/>
    <w:sig w:usb0="800000AF" w:usb1="5000E0FB" w:usb2="00000000" w:usb3="00000000" w:csb0="00000001" w:csb1="00000000"/>
  </w:font>
  <w:font w:name="Proxima Nova Condensed">
    <w:altName w:val="Candara"/>
    <w:charset w:val="00"/>
    <w:family w:val="auto"/>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2D9" w:rsidRPr="006218D5" w:rsidRDefault="008B22D9" w:rsidP="006218D5">
    <w:pPr>
      <w:pStyle w:val="Footer"/>
      <w:tabs>
        <w:tab w:val="clear" w:pos="4320"/>
        <w:tab w:val="clear" w:pos="8640"/>
      </w:tabs>
      <w:ind w:left="-1080" w:right="-1080"/>
      <w:jc w:val="center"/>
      <w:rPr>
        <w:rFonts w:ascii="Proxima Nova Condensed" w:hAnsi="Proxima Nova Condensed"/>
        <w:color w:val="201747"/>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A14" w:rsidRDefault="006B3A14" w:rsidP="008B0CD0">
      <w:r>
        <w:separator/>
      </w:r>
    </w:p>
  </w:footnote>
  <w:footnote w:type="continuationSeparator" w:id="0">
    <w:p w:rsidR="006B3A14" w:rsidRDefault="006B3A14" w:rsidP="008B0C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A8B" w:rsidRDefault="00A21763" w:rsidP="004A0A8B">
    <w:pPr>
      <w:rPr>
        <w:sz w:val="8"/>
        <w:szCs w:val="8"/>
      </w:rPr>
    </w:pPr>
    <w:r>
      <w:rPr>
        <w:noProof/>
        <w:sz w:val="8"/>
        <w:szCs w:val="8"/>
      </w:rPr>
      <mc:AlternateContent>
        <mc:Choice Requires="wpg">
          <w:drawing>
            <wp:anchor distT="0" distB="0" distL="114300" distR="114300" simplePos="0" relativeHeight="251666432" behindDoc="0" locked="0" layoutInCell="1" allowOverlap="1" wp14:anchorId="7CAE759E" wp14:editId="37DE9054">
              <wp:simplePos x="0" y="0"/>
              <wp:positionH relativeFrom="column">
                <wp:posOffset>-685800</wp:posOffset>
              </wp:positionH>
              <wp:positionV relativeFrom="paragraph">
                <wp:posOffset>-137160</wp:posOffset>
              </wp:positionV>
              <wp:extent cx="6858000" cy="1049867"/>
              <wp:effectExtent l="0" t="0" r="50800" b="17145"/>
              <wp:wrapThrough wrapText="bothSides">
                <wp:wrapPolygon edited="0">
                  <wp:start x="18720" y="0"/>
                  <wp:lineTo x="8000" y="1045"/>
                  <wp:lineTo x="8000" y="13590"/>
                  <wp:lineTo x="9120" y="16726"/>
                  <wp:lineTo x="0" y="16726"/>
                  <wp:lineTo x="0" y="21430"/>
                  <wp:lineTo x="21680" y="21430"/>
                  <wp:lineTo x="21520" y="0"/>
                  <wp:lineTo x="18720" y="0"/>
                </wp:wrapPolygon>
              </wp:wrapThrough>
              <wp:docPr id="1" name="Group 1"/>
              <wp:cNvGraphicFramePr/>
              <a:graphic xmlns:a="http://schemas.openxmlformats.org/drawingml/2006/main">
                <a:graphicData uri="http://schemas.microsoft.com/office/word/2010/wordprocessingGroup">
                  <wpg:wgp>
                    <wpg:cNvGrpSpPr/>
                    <wpg:grpSpPr>
                      <a:xfrm>
                        <a:off x="0" y="0"/>
                        <a:ext cx="6858000" cy="1049867"/>
                        <a:chOff x="0" y="0"/>
                        <a:chExt cx="6858000" cy="1049867"/>
                      </a:xfrm>
                    </wpg:grpSpPr>
                    <pic:pic xmlns:pic="http://schemas.openxmlformats.org/drawingml/2006/picture">
                      <pic:nvPicPr>
                        <pic:cNvPr id="7" name="Picture 7"/>
                        <pic:cNvPicPr>
                          <a:picLocks noChangeAspect="1"/>
                        </pic:cNvPicPr>
                      </pic:nvPicPr>
                      <pic:blipFill rotWithShape="1">
                        <a:blip r:embed="rId1">
                          <a:extLst>
                            <a:ext uri="{28A0092B-C50C-407E-A947-70E740481C1C}">
                              <a14:useLocalDpi xmlns:a14="http://schemas.microsoft.com/office/drawing/2010/main" val="0"/>
                            </a:ext>
                          </a:extLst>
                        </a:blip>
                        <a:srcRect l="27316" t="22767" r="27305" b="23246"/>
                        <a:stretch/>
                      </pic:blipFill>
                      <pic:spPr bwMode="auto">
                        <a:xfrm>
                          <a:off x="5985933" y="0"/>
                          <a:ext cx="828675" cy="762000"/>
                        </a:xfrm>
                        <a:prstGeom prst="rect">
                          <a:avLst/>
                        </a:prstGeom>
                        <a:noFill/>
                        <a:ln>
                          <a:noFill/>
                        </a:ln>
                        <a:extLst>
                          <a:ext uri="{53640926-AAD7-44D8-BBD7-CCE9431645EC}">
                            <a14:shadowObscured xmlns:a14="http://schemas.microsoft.com/office/drawing/2010/main"/>
                          </a:ext>
                        </a:extLst>
                      </pic:spPr>
                    </pic:pic>
                    <wps:wsp>
                      <wps:cNvPr id="3" name="Text Box 3"/>
                      <wps:cNvSpPr txBox="1">
                        <a:spLocks/>
                      </wps:cNvSpPr>
                      <wps:spPr>
                        <a:xfrm>
                          <a:off x="2514600" y="42333"/>
                          <a:ext cx="34290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Mattawan Consolidated School</w:t>
                            </w:r>
                          </w:p>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56720 Murray Street, Mattawan, MI 49071</w:t>
                            </w:r>
                          </w:p>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269.668.3361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Group 4"/>
                      <wpg:cNvGrpSpPr>
                        <a:grpSpLocks/>
                      </wpg:cNvGrpSpPr>
                      <wpg:grpSpPr>
                        <a:xfrm>
                          <a:off x="0" y="897467"/>
                          <a:ext cx="6858000" cy="152400"/>
                          <a:chOff x="0" y="0"/>
                          <a:chExt cx="6858000" cy="1524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wps:wsp>
                        <wps:cNvPr id="5" name="Straight Connector 5"/>
                        <wps:cNvCnPr/>
                        <wps:spPr>
                          <a:xfrm>
                            <a:off x="0" y="0"/>
                            <a:ext cx="6858000" cy="0"/>
                          </a:xfrm>
                          <a:prstGeom prst="line">
                            <a:avLst/>
                          </a:prstGeom>
                          <a:noFill/>
                          <a:ln w="101600" cap="flat" cmpd="sng" algn="ctr">
                            <a:solidFill>
                              <a:srgbClr val="201747"/>
                            </a:solidFill>
                            <a:prstDash val="solid"/>
                          </a:ln>
                          <a:effectLst/>
                        </wps:spPr>
                        <wps:bodyPr/>
                      </wps:wsp>
                      <wps:wsp>
                        <wps:cNvPr id="6" name="Straight Connector 6"/>
                        <wps:cNvCnPr/>
                        <wps:spPr>
                          <a:xfrm>
                            <a:off x="0" y="152400"/>
                            <a:ext cx="6858000" cy="0"/>
                          </a:xfrm>
                          <a:prstGeom prst="line">
                            <a:avLst/>
                          </a:prstGeom>
                          <a:noFill/>
                          <a:ln w="50800" cap="flat" cmpd="sng" algn="ctr">
                            <a:solidFill>
                              <a:srgbClr val="FFCD00"/>
                            </a:solidFill>
                            <a:prstDash val="solid"/>
                          </a:ln>
                          <a:effectLst/>
                        </wps:spPr>
                        <wps:bodyPr/>
                      </wps:wsp>
                    </wpg:grpSp>
                  </wpg:wgp>
                </a:graphicData>
              </a:graphic>
            </wp:anchor>
          </w:drawing>
        </mc:Choice>
        <mc:Fallback>
          <w:pict>
            <v:group w14:anchorId="7CAE759E" id="Group 1" o:spid="_x0000_s1026" style="position:absolute;margin-left:-54pt;margin-top:-10.8pt;width:540pt;height:82.65pt;z-index:251666432" coordsize="68580,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9859;width:8287;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">
                <v:imagedata r:id="rId2" o:title="" croptop="14921f" cropbottom="15234f" cropleft="17902f" cropright="17895f"/>
                <v:path arrowok="t"/>
              </v:shape>
              <v:shapetype id="_x0000_t202" coordsize="21600,21600" o:spt="202" path="m,l,21600r21600,l21600,xe">
                <v:stroke joinstyle="miter"/>
                <v:path gradientshapeok="t" o:connecttype="rect"/>
              </v:shapetype>
              <v:shape id="Text Box 3" o:spid="_x0000_s1028" type="#_x0000_t202" style="position:absolute;left:25146;top:423;width:3429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" filled="f" stroked="f">
                <v:path arrowok="t"/>
                <v:textbox>
                  <w:txbxContent>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Mattawan Consolidated School</w:t>
                      </w:r>
                    </w:p>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56720 Murray Street, Mattawan, MI 49071</w:t>
                      </w:r>
                    </w:p>
                    <w:p w:rsidR="004A0A8B" w:rsidRPr="006218D5" w:rsidRDefault="004A0A8B" w:rsidP="004A0A8B">
                      <w:pPr>
                        <w:jc w:val="right"/>
                        <w:rPr>
                          <w:rFonts w:ascii="Proxima Nova Alt Reg" w:hAnsi="Proxima Nova Alt Reg"/>
                          <w:color w:val="201747"/>
                        </w:rPr>
                      </w:pPr>
                      <w:r w:rsidRPr="006218D5">
                        <w:rPr>
                          <w:rFonts w:ascii="Proxima Nova Alt Reg" w:hAnsi="Proxima Nova Alt Reg"/>
                          <w:color w:val="201747"/>
                        </w:rPr>
                        <w:t>269.668.3361</w:t>
                      </w:r>
                    </w:p>
                  </w:txbxContent>
                </v:textbox>
              </v:shape>
              <v:group id="Group 4" o:spid="_x0000_s1029" style="position:absolute;top:8974;width:68580;height:1524" coordsize="68580,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Straight Connector 5" o:spid="_x0000_s1030" style="position:absolute;visibility:visible;mso-wrap-style:square" from="0,0" to="68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" strokecolor="#201747" strokeweight="8pt"/>
                <v:line id="Straight Connector 6" o:spid="_x0000_s1031" style="position:absolute;visibility:visible;mso-wrap-style:square" from="0,1524" to="68580,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" strokecolor="#ffcd00" strokeweight="4pt"/>
              </v:group>
              <w10:wrap type="through"/>
            </v:group>
          </w:pict>
        </mc:Fallback>
      </mc:AlternateContent>
    </w: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Pr="008B0CD0" w:rsidRDefault="004A0A8B" w:rsidP="004A0A8B">
    <w:pPr>
      <w:rPr>
        <w:sz w:val="8"/>
        <w:szCs w:val="8"/>
      </w:rPr>
    </w:pPr>
  </w:p>
  <w:p w:rsidR="004A0A8B" w:rsidRDefault="004A0A8B" w:rsidP="004A0A8B">
    <w:pPr>
      <w:rPr>
        <w:sz w:val="8"/>
        <w:szCs w:val="8"/>
      </w:rPr>
    </w:pPr>
  </w:p>
  <w:p w:rsidR="004A0A8B" w:rsidRDefault="004A0A8B" w:rsidP="004A0A8B">
    <w:pPr>
      <w:rPr>
        <w:sz w:val="8"/>
        <w:szCs w:val="8"/>
      </w:rPr>
    </w:pPr>
  </w:p>
  <w:p w:rsidR="004A0A8B" w:rsidRPr="008B0CD0" w:rsidRDefault="004A0A8B" w:rsidP="004A0A8B">
    <w:pPr>
      <w:jc w:val="right"/>
      <w:rPr>
        <w:sz w:val="8"/>
        <w:szCs w:val="8"/>
      </w:rPr>
    </w:pPr>
  </w:p>
  <w:p w:rsidR="004A0A8B" w:rsidRDefault="004A0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AFD"/>
    <w:multiLevelType w:val="multilevel"/>
    <w:tmpl w:val="250CB700"/>
    <w:lvl w:ilvl="0">
      <w:start w:val="1"/>
      <w:numFmt w:val="bullet"/>
      <w:lvlText w:val=""/>
      <w:lvlJc w:val="left"/>
      <w:pPr>
        <w:tabs>
          <w:tab w:val="num" w:pos="432"/>
        </w:tabs>
        <w:ind w:left="432" w:hanging="288"/>
      </w:pPr>
      <w:rPr>
        <w:rFonts w:ascii="Symbol" w:hAnsi="Symbol" w:hint="default"/>
        <w:sz w:val="20"/>
        <w:szCs w:val="20"/>
      </w:rPr>
    </w:lvl>
    <w:lvl w:ilvl="1">
      <w:start w:val="1"/>
      <w:numFmt w:val="bullet"/>
      <w:lvlText w:val=""/>
      <w:lvlJc w:val="left"/>
      <w:pPr>
        <w:tabs>
          <w:tab w:val="num" w:pos="0"/>
        </w:tabs>
        <w:ind w:left="0"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 w15:restartNumberingAfterBreak="0">
    <w:nsid w:val="08530223"/>
    <w:multiLevelType w:val="multilevel"/>
    <w:tmpl w:val="7860631A"/>
    <w:lvl w:ilvl="0">
      <w:start w:val="1"/>
      <w:numFmt w:val="bullet"/>
      <w:lvlText w:val=""/>
      <w:lvlJc w:val="left"/>
      <w:pPr>
        <w:tabs>
          <w:tab w:val="num" w:pos="144"/>
        </w:tabs>
        <w:ind w:left="-648" w:firstLine="792"/>
      </w:pPr>
      <w:rPr>
        <w:rFonts w:ascii="Symbol" w:hAnsi="Symbol" w:hint="default"/>
        <w:sz w:val="20"/>
        <w:szCs w:val="20"/>
      </w:rPr>
    </w:lvl>
    <w:lvl w:ilvl="1">
      <w:start w:val="1"/>
      <w:numFmt w:val="bullet"/>
      <w:lvlText w:val=""/>
      <w:lvlJc w:val="left"/>
      <w:pPr>
        <w:tabs>
          <w:tab w:val="num" w:pos="0"/>
        </w:tabs>
        <w:ind w:left="0"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2" w15:restartNumberingAfterBreak="0">
    <w:nsid w:val="0EEC31B1"/>
    <w:multiLevelType w:val="multilevel"/>
    <w:tmpl w:val="0FBE5FF0"/>
    <w:lvl w:ilvl="0">
      <w:start w:val="1"/>
      <w:numFmt w:val="bullet"/>
      <w:lvlText w:val=""/>
      <w:lvlJc w:val="left"/>
      <w:pPr>
        <w:tabs>
          <w:tab w:val="num" w:pos="-648"/>
        </w:tabs>
        <w:ind w:left="-648" w:hanging="212"/>
      </w:pPr>
      <w:rPr>
        <w:rFonts w:ascii="Symbol" w:hAnsi="Symbol" w:hint="default"/>
        <w:sz w:val="20"/>
        <w:szCs w:val="20"/>
      </w:rPr>
    </w:lvl>
    <w:lvl w:ilvl="1">
      <w:start w:val="1"/>
      <w:numFmt w:val="bullet"/>
      <w:lvlText w:val=""/>
      <w:lvlJc w:val="left"/>
      <w:pPr>
        <w:tabs>
          <w:tab w:val="num" w:pos="144"/>
        </w:tabs>
        <w:ind w:left="144"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3" w15:restartNumberingAfterBreak="0">
    <w:nsid w:val="11D85081"/>
    <w:multiLevelType w:val="multilevel"/>
    <w:tmpl w:val="17603AD8"/>
    <w:lvl w:ilvl="0">
      <w:start w:val="1"/>
      <w:numFmt w:val="bullet"/>
      <w:lvlText w:val=""/>
      <w:lvlJc w:val="left"/>
      <w:pPr>
        <w:tabs>
          <w:tab w:val="num" w:pos="-648"/>
        </w:tabs>
        <w:ind w:left="-648" w:hanging="212"/>
      </w:pPr>
      <w:rPr>
        <w:rFonts w:ascii="Symbol" w:hAnsi="Symbol" w:hint="default"/>
        <w:sz w:val="20"/>
        <w:szCs w:val="20"/>
      </w:rPr>
    </w:lvl>
    <w:lvl w:ilvl="1">
      <w:start w:val="1"/>
      <w:numFmt w:val="bullet"/>
      <w:lvlText w:val=""/>
      <w:lvlJc w:val="left"/>
      <w:pPr>
        <w:tabs>
          <w:tab w:val="num" w:pos="0"/>
        </w:tabs>
        <w:ind w:left="0"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4" w15:restartNumberingAfterBreak="0">
    <w:nsid w:val="1D2D7861"/>
    <w:multiLevelType w:val="multilevel"/>
    <w:tmpl w:val="5CC6AEAA"/>
    <w:lvl w:ilvl="0">
      <w:start w:val="1"/>
      <w:numFmt w:val="bullet"/>
      <w:lvlText w:val=""/>
      <w:lvlJc w:val="left"/>
      <w:pPr>
        <w:ind w:left="-216" w:hanging="648"/>
      </w:pPr>
      <w:rPr>
        <w:rFonts w:ascii="Symbol" w:hAnsi="Symbol" w:hint="default"/>
        <w:sz w:val="20"/>
        <w:szCs w:val="20"/>
      </w:rPr>
    </w:lvl>
    <w:lvl w:ilvl="1">
      <w:start w:val="1"/>
      <w:numFmt w:val="bullet"/>
      <w:lvlText w:val=""/>
      <w:lvlJc w:val="left"/>
      <w:pPr>
        <w:ind w:left="288" w:hanging="288"/>
      </w:pPr>
      <w:rPr>
        <w:rFonts w:ascii="Wingdings" w:hAnsi="Wingdings" w:hint="default"/>
        <w:color w:val="201747"/>
        <w:w w:val="102"/>
        <w:sz w:val="20"/>
        <w:szCs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5" w15:restartNumberingAfterBreak="0">
    <w:nsid w:val="1D7F4EF5"/>
    <w:multiLevelType w:val="multilevel"/>
    <w:tmpl w:val="314A2E10"/>
    <w:lvl w:ilvl="0">
      <w:start w:val="1"/>
      <w:numFmt w:val="bullet"/>
      <w:lvlText w:val=""/>
      <w:lvlJc w:val="left"/>
      <w:pPr>
        <w:ind w:left="-288" w:hanging="288"/>
      </w:pPr>
      <w:rPr>
        <w:rFonts w:ascii="Symbol" w:hAnsi="Symbol" w:hint="default"/>
        <w:sz w:val="20"/>
        <w:szCs w:val="20"/>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6" w15:restartNumberingAfterBreak="0">
    <w:nsid w:val="25C94B12"/>
    <w:multiLevelType w:val="multilevel"/>
    <w:tmpl w:val="E0861E9E"/>
    <w:lvl w:ilvl="0">
      <w:start w:val="1"/>
      <w:numFmt w:val="bullet"/>
      <w:lvlText w:val=""/>
      <w:lvlJc w:val="left"/>
      <w:pPr>
        <w:tabs>
          <w:tab w:val="num" w:pos="360"/>
        </w:tabs>
        <w:ind w:left="360" w:hanging="216"/>
      </w:pPr>
      <w:rPr>
        <w:rFonts w:ascii="Symbol" w:hAnsi="Symbol" w:hint="default"/>
        <w:sz w:val="20"/>
        <w:szCs w:val="20"/>
      </w:rPr>
    </w:lvl>
    <w:lvl w:ilvl="1">
      <w:start w:val="1"/>
      <w:numFmt w:val="bullet"/>
      <w:lvlText w:val=""/>
      <w:lvlJc w:val="left"/>
      <w:pPr>
        <w:tabs>
          <w:tab w:val="num" w:pos="936"/>
        </w:tabs>
        <w:ind w:left="936"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7" w15:restartNumberingAfterBreak="0">
    <w:nsid w:val="374D36BE"/>
    <w:multiLevelType w:val="multilevel"/>
    <w:tmpl w:val="5D4A3A4E"/>
    <w:lvl w:ilvl="0">
      <w:start w:val="1"/>
      <w:numFmt w:val="bullet"/>
      <w:lvlText w:val=""/>
      <w:lvlJc w:val="left"/>
      <w:pPr>
        <w:tabs>
          <w:tab w:val="num" w:pos="-576"/>
        </w:tabs>
        <w:ind w:left="-648" w:hanging="212"/>
      </w:pPr>
      <w:rPr>
        <w:rFonts w:ascii="Symbol" w:hAnsi="Symbol" w:hint="default"/>
        <w:sz w:val="20"/>
        <w:szCs w:val="20"/>
      </w:rPr>
    </w:lvl>
    <w:lvl w:ilvl="1">
      <w:start w:val="1"/>
      <w:numFmt w:val="bullet"/>
      <w:lvlText w:val=""/>
      <w:lvlJc w:val="left"/>
      <w:pPr>
        <w:ind w:left="292"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8" w15:restartNumberingAfterBreak="0">
    <w:nsid w:val="3CFA7190"/>
    <w:multiLevelType w:val="hybridMultilevel"/>
    <w:tmpl w:val="8CBA4110"/>
    <w:lvl w:ilvl="0" w:tplc="E1AC1B92">
      <w:start w:val="1"/>
      <w:numFmt w:val="bullet"/>
      <w:lvlText w:val=""/>
      <w:lvlJc w:val="left"/>
      <w:pPr>
        <w:tabs>
          <w:tab w:val="num" w:pos="360"/>
        </w:tabs>
        <w:ind w:left="360" w:hanging="216"/>
      </w:pPr>
      <w:rPr>
        <w:rFonts w:ascii="Symbol" w:hAnsi="Symbol" w:hint="default"/>
        <w:sz w:val="20"/>
        <w:szCs w:val="20"/>
      </w:rPr>
    </w:lvl>
    <w:lvl w:ilvl="1" w:tplc="6C04556A">
      <w:start w:val="1"/>
      <w:numFmt w:val="bullet"/>
      <w:lvlText w:val=""/>
      <w:lvlJc w:val="left"/>
      <w:pPr>
        <w:tabs>
          <w:tab w:val="num" w:pos="864"/>
        </w:tabs>
        <w:ind w:left="864" w:hanging="216"/>
      </w:pPr>
      <w:rPr>
        <w:rFonts w:ascii="Wingdings" w:hAnsi="Wingdings" w:hint="default"/>
        <w:color w:val="201747"/>
        <w:w w:val="102"/>
        <w:sz w:val="20"/>
        <w:szCs w:val="20"/>
      </w:rPr>
    </w:lvl>
    <w:lvl w:ilvl="2" w:tplc="04090005" w:tentative="1">
      <w:start w:val="1"/>
      <w:numFmt w:val="bullet"/>
      <w:lvlText w:val=""/>
      <w:lvlJc w:val="left"/>
      <w:pPr>
        <w:ind w:left="1084" w:hanging="360"/>
      </w:pPr>
      <w:rPr>
        <w:rFonts w:ascii="Wingdings" w:hAnsi="Wingdings" w:hint="default"/>
      </w:rPr>
    </w:lvl>
    <w:lvl w:ilvl="3" w:tplc="04090001" w:tentative="1">
      <w:start w:val="1"/>
      <w:numFmt w:val="bullet"/>
      <w:lvlText w:val=""/>
      <w:lvlJc w:val="left"/>
      <w:pPr>
        <w:ind w:left="1804" w:hanging="360"/>
      </w:pPr>
      <w:rPr>
        <w:rFonts w:ascii="Symbol" w:hAnsi="Symbol" w:hint="default"/>
      </w:rPr>
    </w:lvl>
    <w:lvl w:ilvl="4" w:tplc="04090003" w:tentative="1">
      <w:start w:val="1"/>
      <w:numFmt w:val="bullet"/>
      <w:lvlText w:val="o"/>
      <w:lvlJc w:val="left"/>
      <w:pPr>
        <w:ind w:left="2524" w:hanging="360"/>
      </w:pPr>
      <w:rPr>
        <w:rFonts w:ascii="Courier New" w:hAnsi="Courier New" w:cs="Courier New" w:hint="default"/>
      </w:rPr>
    </w:lvl>
    <w:lvl w:ilvl="5" w:tplc="04090005" w:tentative="1">
      <w:start w:val="1"/>
      <w:numFmt w:val="bullet"/>
      <w:lvlText w:val=""/>
      <w:lvlJc w:val="left"/>
      <w:pPr>
        <w:ind w:left="3244" w:hanging="360"/>
      </w:pPr>
      <w:rPr>
        <w:rFonts w:ascii="Wingdings" w:hAnsi="Wingdings" w:hint="default"/>
      </w:rPr>
    </w:lvl>
    <w:lvl w:ilvl="6" w:tplc="04090001" w:tentative="1">
      <w:start w:val="1"/>
      <w:numFmt w:val="bullet"/>
      <w:lvlText w:val=""/>
      <w:lvlJc w:val="left"/>
      <w:pPr>
        <w:ind w:left="3964" w:hanging="360"/>
      </w:pPr>
      <w:rPr>
        <w:rFonts w:ascii="Symbol" w:hAnsi="Symbol" w:hint="default"/>
      </w:rPr>
    </w:lvl>
    <w:lvl w:ilvl="7" w:tplc="04090003" w:tentative="1">
      <w:start w:val="1"/>
      <w:numFmt w:val="bullet"/>
      <w:lvlText w:val="o"/>
      <w:lvlJc w:val="left"/>
      <w:pPr>
        <w:ind w:left="4684" w:hanging="360"/>
      </w:pPr>
      <w:rPr>
        <w:rFonts w:ascii="Courier New" w:hAnsi="Courier New" w:cs="Courier New" w:hint="default"/>
      </w:rPr>
    </w:lvl>
    <w:lvl w:ilvl="8" w:tplc="04090005" w:tentative="1">
      <w:start w:val="1"/>
      <w:numFmt w:val="bullet"/>
      <w:lvlText w:val=""/>
      <w:lvlJc w:val="left"/>
      <w:pPr>
        <w:ind w:left="5404" w:hanging="360"/>
      </w:pPr>
      <w:rPr>
        <w:rFonts w:ascii="Wingdings" w:hAnsi="Wingdings" w:hint="default"/>
      </w:rPr>
    </w:lvl>
  </w:abstractNum>
  <w:abstractNum w:abstractNumId="9" w15:restartNumberingAfterBreak="0">
    <w:nsid w:val="3EA866B2"/>
    <w:multiLevelType w:val="multilevel"/>
    <w:tmpl w:val="2922613A"/>
    <w:lvl w:ilvl="0">
      <w:start w:val="1"/>
      <w:numFmt w:val="bullet"/>
      <w:lvlText w:val=""/>
      <w:lvlJc w:val="left"/>
      <w:pPr>
        <w:tabs>
          <w:tab w:val="num" w:pos="288"/>
        </w:tabs>
        <w:ind w:left="288" w:hanging="144"/>
      </w:pPr>
      <w:rPr>
        <w:rFonts w:ascii="Symbol" w:hAnsi="Symbol" w:hint="default"/>
        <w:sz w:val="20"/>
        <w:szCs w:val="20"/>
      </w:rPr>
    </w:lvl>
    <w:lvl w:ilvl="1">
      <w:start w:val="1"/>
      <w:numFmt w:val="bullet"/>
      <w:lvlText w:val=""/>
      <w:lvlJc w:val="left"/>
      <w:pPr>
        <w:tabs>
          <w:tab w:val="num" w:pos="0"/>
        </w:tabs>
        <w:ind w:left="0"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0" w15:restartNumberingAfterBreak="0">
    <w:nsid w:val="3EC975D7"/>
    <w:multiLevelType w:val="multilevel"/>
    <w:tmpl w:val="103C3880"/>
    <w:lvl w:ilvl="0">
      <w:start w:val="1"/>
      <w:numFmt w:val="bullet"/>
      <w:lvlText w:val=""/>
      <w:lvlJc w:val="left"/>
      <w:pPr>
        <w:ind w:left="-360" w:hanging="360"/>
      </w:pPr>
      <w:rPr>
        <w:rFonts w:ascii="Symbol" w:hAnsi="Symbol" w:hint="default"/>
        <w:sz w:val="20"/>
        <w:szCs w:val="20"/>
      </w:rPr>
    </w:lvl>
    <w:lvl w:ilvl="1">
      <w:start w:val="1"/>
      <w:numFmt w:val="bullet"/>
      <w:lvlText w:val=""/>
      <w:lvlJc w:val="left"/>
      <w:pPr>
        <w:ind w:left="288" w:hanging="288"/>
      </w:pPr>
      <w:rPr>
        <w:rFonts w:ascii="Wingdings" w:hAnsi="Wingdings" w:hint="default"/>
        <w:color w:val="201747"/>
        <w:w w:val="102"/>
        <w:sz w:val="20"/>
        <w:szCs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500802C2"/>
    <w:multiLevelType w:val="multilevel"/>
    <w:tmpl w:val="9FE6C756"/>
    <w:lvl w:ilvl="0">
      <w:start w:val="1"/>
      <w:numFmt w:val="bullet"/>
      <w:lvlText w:val=""/>
      <w:lvlJc w:val="left"/>
      <w:pPr>
        <w:tabs>
          <w:tab w:val="num" w:pos="-648"/>
        </w:tabs>
        <w:ind w:left="-648" w:hanging="212"/>
      </w:pPr>
      <w:rPr>
        <w:rFonts w:ascii="Symbol" w:hAnsi="Symbol" w:hint="default"/>
        <w:sz w:val="20"/>
        <w:szCs w:val="20"/>
      </w:rPr>
    </w:lvl>
    <w:lvl w:ilvl="1">
      <w:start w:val="1"/>
      <w:numFmt w:val="bullet"/>
      <w:lvlText w:val=""/>
      <w:lvlJc w:val="left"/>
      <w:pPr>
        <w:ind w:left="292"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2" w15:restartNumberingAfterBreak="0">
    <w:nsid w:val="51777E29"/>
    <w:multiLevelType w:val="multilevel"/>
    <w:tmpl w:val="396EB08C"/>
    <w:lvl w:ilvl="0">
      <w:start w:val="1"/>
      <w:numFmt w:val="bullet"/>
      <w:lvlText w:val=""/>
      <w:lvlJc w:val="left"/>
      <w:pPr>
        <w:tabs>
          <w:tab w:val="num" w:pos="360"/>
        </w:tabs>
        <w:ind w:left="360" w:hanging="216"/>
      </w:pPr>
      <w:rPr>
        <w:rFonts w:ascii="Symbol" w:hAnsi="Symbol" w:hint="default"/>
        <w:sz w:val="20"/>
        <w:szCs w:val="20"/>
      </w:rPr>
    </w:lvl>
    <w:lvl w:ilvl="1">
      <w:start w:val="1"/>
      <w:numFmt w:val="bullet"/>
      <w:lvlText w:val=""/>
      <w:lvlJc w:val="left"/>
      <w:pPr>
        <w:tabs>
          <w:tab w:val="num" w:pos="504"/>
        </w:tabs>
        <w:ind w:left="504" w:hanging="144"/>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3" w15:restartNumberingAfterBreak="0">
    <w:nsid w:val="562A4000"/>
    <w:multiLevelType w:val="multilevel"/>
    <w:tmpl w:val="EB6E9A62"/>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4" w15:restartNumberingAfterBreak="0">
    <w:nsid w:val="57F10155"/>
    <w:multiLevelType w:val="hybridMultilevel"/>
    <w:tmpl w:val="81FAE2A8"/>
    <w:lvl w:ilvl="0" w:tplc="9C7A71B8">
      <w:start w:val="1"/>
      <w:numFmt w:val="bullet"/>
      <w:lvlText w:val=""/>
      <w:lvlJc w:val="left"/>
      <w:pPr>
        <w:tabs>
          <w:tab w:val="num" w:pos="-288"/>
        </w:tabs>
        <w:ind w:left="-288" w:hanging="288"/>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5" w15:restartNumberingAfterBreak="0">
    <w:nsid w:val="66BC037E"/>
    <w:multiLevelType w:val="multilevel"/>
    <w:tmpl w:val="B664A7C6"/>
    <w:lvl w:ilvl="0">
      <w:start w:val="1"/>
      <w:numFmt w:val="bullet"/>
      <w:lvlText w:val=""/>
      <w:lvlJc w:val="left"/>
      <w:pPr>
        <w:tabs>
          <w:tab w:val="num" w:pos="-576"/>
        </w:tabs>
        <w:ind w:left="-572" w:hanging="288"/>
      </w:pPr>
      <w:rPr>
        <w:rFonts w:ascii="Symbol" w:hAnsi="Symbol" w:hint="default"/>
        <w:sz w:val="20"/>
        <w:szCs w:val="20"/>
      </w:rPr>
    </w:lvl>
    <w:lvl w:ilvl="1">
      <w:start w:val="1"/>
      <w:numFmt w:val="bullet"/>
      <w:lvlText w:val=""/>
      <w:lvlJc w:val="left"/>
      <w:pPr>
        <w:ind w:left="292"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6" w15:restartNumberingAfterBreak="0">
    <w:nsid w:val="69C16EF5"/>
    <w:multiLevelType w:val="multilevel"/>
    <w:tmpl w:val="91B2CB3C"/>
    <w:lvl w:ilvl="0">
      <w:start w:val="1"/>
      <w:numFmt w:val="bullet"/>
      <w:lvlText w:val=""/>
      <w:lvlJc w:val="left"/>
      <w:pPr>
        <w:tabs>
          <w:tab w:val="num" w:pos="360"/>
        </w:tabs>
        <w:ind w:left="360" w:hanging="216"/>
      </w:pPr>
      <w:rPr>
        <w:rFonts w:ascii="Symbol" w:hAnsi="Symbol" w:hint="default"/>
        <w:sz w:val="20"/>
        <w:szCs w:val="20"/>
      </w:rPr>
    </w:lvl>
    <w:lvl w:ilvl="1">
      <w:start w:val="1"/>
      <w:numFmt w:val="bullet"/>
      <w:lvlText w:val=""/>
      <w:lvlJc w:val="left"/>
      <w:pPr>
        <w:tabs>
          <w:tab w:val="num" w:pos="648"/>
        </w:tabs>
        <w:ind w:left="648" w:hanging="216"/>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7" w15:restartNumberingAfterBreak="0">
    <w:nsid w:val="71675135"/>
    <w:multiLevelType w:val="multilevel"/>
    <w:tmpl w:val="709EBA3E"/>
    <w:lvl w:ilvl="0">
      <w:start w:val="1"/>
      <w:numFmt w:val="bullet"/>
      <w:lvlText w:val=""/>
      <w:lvlJc w:val="left"/>
      <w:pPr>
        <w:tabs>
          <w:tab w:val="num" w:pos="360"/>
        </w:tabs>
        <w:ind w:left="360" w:hanging="216"/>
      </w:pPr>
      <w:rPr>
        <w:rFonts w:ascii="Symbol" w:hAnsi="Symbol" w:hint="default"/>
        <w:sz w:val="20"/>
        <w:szCs w:val="20"/>
      </w:rPr>
    </w:lvl>
    <w:lvl w:ilvl="1">
      <w:start w:val="1"/>
      <w:numFmt w:val="bullet"/>
      <w:lvlText w:val=""/>
      <w:lvlJc w:val="left"/>
      <w:pPr>
        <w:tabs>
          <w:tab w:val="num" w:pos="0"/>
        </w:tabs>
        <w:ind w:left="0"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8" w15:restartNumberingAfterBreak="0">
    <w:nsid w:val="760B4D9E"/>
    <w:multiLevelType w:val="multilevel"/>
    <w:tmpl w:val="F89619BA"/>
    <w:lvl w:ilvl="0">
      <w:start w:val="1"/>
      <w:numFmt w:val="bullet"/>
      <w:lvlText w:val=""/>
      <w:lvlJc w:val="left"/>
      <w:pPr>
        <w:ind w:left="-572" w:hanging="288"/>
      </w:pPr>
      <w:rPr>
        <w:rFonts w:ascii="Symbol" w:hAnsi="Symbol" w:hint="default"/>
        <w:sz w:val="20"/>
        <w:szCs w:val="20"/>
      </w:rPr>
    </w:lvl>
    <w:lvl w:ilvl="1">
      <w:start w:val="1"/>
      <w:numFmt w:val="bullet"/>
      <w:lvlText w:val=""/>
      <w:lvlJc w:val="left"/>
      <w:pPr>
        <w:ind w:left="292" w:hanging="288"/>
      </w:pPr>
      <w:rPr>
        <w:rFonts w:ascii="Wingdings" w:hAnsi="Wingdings" w:hint="default"/>
        <w:color w:val="201747"/>
        <w:w w:val="102"/>
        <w:sz w:val="20"/>
        <w:szCs w:val="20"/>
      </w:rPr>
    </w:lvl>
    <w:lvl w:ilvl="2">
      <w:start w:val="1"/>
      <w:numFmt w:val="bullet"/>
      <w:lvlText w:val=""/>
      <w:lvlJc w:val="left"/>
      <w:pPr>
        <w:ind w:left="1084" w:hanging="360"/>
      </w:pPr>
      <w:rPr>
        <w:rFonts w:ascii="Wingdings" w:hAnsi="Wingdings" w:hint="default"/>
      </w:rPr>
    </w:lvl>
    <w:lvl w:ilvl="3">
      <w:start w:val="1"/>
      <w:numFmt w:val="bullet"/>
      <w:lvlText w:val=""/>
      <w:lvlJc w:val="left"/>
      <w:pPr>
        <w:ind w:left="1804" w:hanging="360"/>
      </w:pPr>
      <w:rPr>
        <w:rFonts w:ascii="Symbol" w:hAnsi="Symbol" w:hint="default"/>
      </w:rPr>
    </w:lvl>
    <w:lvl w:ilvl="4">
      <w:start w:val="1"/>
      <w:numFmt w:val="bullet"/>
      <w:lvlText w:val="o"/>
      <w:lvlJc w:val="left"/>
      <w:pPr>
        <w:ind w:left="2524" w:hanging="360"/>
      </w:pPr>
      <w:rPr>
        <w:rFonts w:ascii="Courier New" w:hAnsi="Courier New" w:cs="Courier New" w:hint="default"/>
      </w:rPr>
    </w:lvl>
    <w:lvl w:ilvl="5">
      <w:start w:val="1"/>
      <w:numFmt w:val="bullet"/>
      <w:lvlText w:val=""/>
      <w:lvlJc w:val="left"/>
      <w:pPr>
        <w:ind w:left="3244" w:hanging="360"/>
      </w:pPr>
      <w:rPr>
        <w:rFonts w:ascii="Wingdings" w:hAnsi="Wingdings" w:hint="default"/>
      </w:rPr>
    </w:lvl>
    <w:lvl w:ilvl="6">
      <w:start w:val="1"/>
      <w:numFmt w:val="bullet"/>
      <w:lvlText w:val=""/>
      <w:lvlJc w:val="left"/>
      <w:pPr>
        <w:ind w:left="3964" w:hanging="360"/>
      </w:pPr>
      <w:rPr>
        <w:rFonts w:ascii="Symbol" w:hAnsi="Symbol" w:hint="default"/>
      </w:rPr>
    </w:lvl>
    <w:lvl w:ilvl="7">
      <w:start w:val="1"/>
      <w:numFmt w:val="bullet"/>
      <w:lvlText w:val="o"/>
      <w:lvlJc w:val="left"/>
      <w:pPr>
        <w:ind w:left="4684" w:hanging="360"/>
      </w:pPr>
      <w:rPr>
        <w:rFonts w:ascii="Courier New" w:hAnsi="Courier New" w:cs="Courier New" w:hint="default"/>
      </w:rPr>
    </w:lvl>
    <w:lvl w:ilvl="8">
      <w:start w:val="1"/>
      <w:numFmt w:val="bullet"/>
      <w:lvlText w:val=""/>
      <w:lvlJc w:val="left"/>
      <w:pPr>
        <w:ind w:left="5404" w:hanging="360"/>
      </w:pPr>
      <w:rPr>
        <w:rFonts w:ascii="Wingdings" w:hAnsi="Wingdings" w:hint="default"/>
      </w:rPr>
    </w:lvl>
  </w:abstractNum>
  <w:abstractNum w:abstractNumId="19" w15:restartNumberingAfterBreak="0">
    <w:nsid w:val="7725291B"/>
    <w:multiLevelType w:val="hybridMultilevel"/>
    <w:tmpl w:val="BEA07FEA"/>
    <w:lvl w:ilvl="0" w:tplc="8FBCAEA2">
      <w:start w:val="1"/>
      <w:numFmt w:val="bullet"/>
      <w:lvlText w:val=""/>
      <w:lvlJc w:val="left"/>
      <w:pPr>
        <w:ind w:left="360" w:hanging="360"/>
      </w:pPr>
      <w:rPr>
        <w:rFonts w:ascii="Symbol" w:hAnsi="Symbol" w:hint="default"/>
        <w:color w:val="201747"/>
        <w:w w:val="102"/>
        <w:sz w:val="20"/>
        <w:szCs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9A46D59"/>
    <w:multiLevelType w:val="multilevel"/>
    <w:tmpl w:val="35B248BA"/>
    <w:lvl w:ilvl="0">
      <w:start w:val="1"/>
      <w:numFmt w:val="bullet"/>
      <w:lvlText w:val=""/>
      <w:lvlJc w:val="left"/>
      <w:pPr>
        <w:ind w:left="-216" w:hanging="504"/>
      </w:pPr>
      <w:rPr>
        <w:rFonts w:ascii="Symbol" w:hAnsi="Symbol" w:hint="default"/>
        <w:sz w:val="20"/>
        <w:szCs w:val="20"/>
      </w:rPr>
    </w:lvl>
    <w:lvl w:ilvl="1">
      <w:start w:val="1"/>
      <w:numFmt w:val="bullet"/>
      <w:lvlText w:val=""/>
      <w:lvlJc w:val="left"/>
      <w:pPr>
        <w:ind w:left="288" w:hanging="288"/>
      </w:pPr>
      <w:rPr>
        <w:rFonts w:ascii="Wingdings" w:hAnsi="Wingdings" w:hint="default"/>
        <w:color w:val="201747"/>
        <w:w w:val="102"/>
        <w:sz w:val="20"/>
        <w:szCs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num w:numId="1">
    <w:abstractNumId w:val="19"/>
  </w:num>
  <w:num w:numId="2">
    <w:abstractNumId w:val="8"/>
  </w:num>
  <w:num w:numId="3">
    <w:abstractNumId w:val="13"/>
  </w:num>
  <w:num w:numId="4">
    <w:abstractNumId w:val="10"/>
  </w:num>
  <w:num w:numId="5">
    <w:abstractNumId w:val="20"/>
  </w:num>
  <w:num w:numId="6">
    <w:abstractNumId w:val="4"/>
  </w:num>
  <w:num w:numId="7">
    <w:abstractNumId w:val="14"/>
  </w:num>
  <w:num w:numId="8">
    <w:abstractNumId w:val="5"/>
  </w:num>
  <w:num w:numId="9">
    <w:abstractNumId w:val="18"/>
  </w:num>
  <w:num w:numId="10">
    <w:abstractNumId w:val="15"/>
  </w:num>
  <w:num w:numId="11">
    <w:abstractNumId w:val="7"/>
  </w:num>
  <w:num w:numId="12">
    <w:abstractNumId w:val="11"/>
  </w:num>
  <w:num w:numId="13">
    <w:abstractNumId w:val="2"/>
  </w:num>
  <w:num w:numId="14">
    <w:abstractNumId w:val="3"/>
  </w:num>
  <w:num w:numId="15">
    <w:abstractNumId w:val="1"/>
  </w:num>
  <w:num w:numId="16">
    <w:abstractNumId w:val="9"/>
  </w:num>
  <w:num w:numId="17">
    <w:abstractNumId w:val="0"/>
  </w:num>
  <w:num w:numId="18">
    <w:abstractNumId w:val="17"/>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0"/>
  <w:drawingGridHorizontalSpacing w:val="120"/>
  <w:drawingGridVerticalSpacing w:val="163"/>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0Nza2tLQ0MDIwNTZT0lEKTi0uzszPAykwqgUAwuK3xywAAAA="/>
  </w:docVars>
  <w:rsids>
    <w:rsidRoot w:val="00AC7273"/>
    <w:rsid w:val="000029EE"/>
    <w:rsid w:val="000046D4"/>
    <w:rsid w:val="00010066"/>
    <w:rsid w:val="0001112E"/>
    <w:rsid w:val="000153A4"/>
    <w:rsid w:val="00042611"/>
    <w:rsid w:val="00062F6B"/>
    <w:rsid w:val="00070135"/>
    <w:rsid w:val="0007454E"/>
    <w:rsid w:val="000849D9"/>
    <w:rsid w:val="000868C7"/>
    <w:rsid w:val="00097538"/>
    <w:rsid w:val="00097B3C"/>
    <w:rsid w:val="000A1504"/>
    <w:rsid w:val="000A5004"/>
    <w:rsid w:val="000B63B4"/>
    <w:rsid w:val="000C4011"/>
    <w:rsid w:val="000C403C"/>
    <w:rsid w:val="000D728A"/>
    <w:rsid w:val="000E6C33"/>
    <w:rsid w:val="000F6BCA"/>
    <w:rsid w:val="00112432"/>
    <w:rsid w:val="001233A7"/>
    <w:rsid w:val="001247AC"/>
    <w:rsid w:val="00124CA1"/>
    <w:rsid w:val="00133534"/>
    <w:rsid w:val="00140E7F"/>
    <w:rsid w:val="00146AB5"/>
    <w:rsid w:val="00146EF7"/>
    <w:rsid w:val="0015072B"/>
    <w:rsid w:val="0015618B"/>
    <w:rsid w:val="00156DE9"/>
    <w:rsid w:val="00165655"/>
    <w:rsid w:val="00171722"/>
    <w:rsid w:val="001733A5"/>
    <w:rsid w:val="001863FF"/>
    <w:rsid w:val="00191DB8"/>
    <w:rsid w:val="001972C6"/>
    <w:rsid w:val="00197450"/>
    <w:rsid w:val="001A726B"/>
    <w:rsid w:val="001B273D"/>
    <w:rsid w:val="001B46AF"/>
    <w:rsid w:val="001C442F"/>
    <w:rsid w:val="001C7835"/>
    <w:rsid w:val="001E31B8"/>
    <w:rsid w:val="0022594E"/>
    <w:rsid w:val="0025102C"/>
    <w:rsid w:val="0027065F"/>
    <w:rsid w:val="002823A3"/>
    <w:rsid w:val="00285372"/>
    <w:rsid w:val="002A5440"/>
    <w:rsid w:val="002C177C"/>
    <w:rsid w:val="002C67C6"/>
    <w:rsid w:val="002D4A49"/>
    <w:rsid w:val="002E75B7"/>
    <w:rsid w:val="003154CE"/>
    <w:rsid w:val="00321F29"/>
    <w:rsid w:val="00325316"/>
    <w:rsid w:val="0036305C"/>
    <w:rsid w:val="00370901"/>
    <w:rsid w:val="00386249"/>
    <w:rsid w:val="003976FB"/>
    <w:rsid w:val="003B1E7A"/>
    <w:rsid w:val="003B237F"/>
    <w:rsid w:val="003B603A"/>
    <w:rsid w:val="003D1B3D"/>
    <w:rsid w:val="003E1AF5"/>
    <w:rsid w:val="00403A58"/>
    <w:rsid w:val="00415AEF"/>
    <w:rsid w:val="00440924"/>
    <w:rsid w:val="0046338E"/>
    <w:rsid w:val="004845FE"/>
    <w:rsid w:val="00496439"/>
    <w:rsid w:val="004A0A8B"/>
    <w:rsid w:val="004A1067"/>
    <w:rsid w:val="004B3684"/>
    <w:rsid w:val="004B3E67"/>
    <w:rsid w:val="004C7EBE"/>
    <w:rsid w:val="004D466E"/>
    <w:rsid w:val="004D6DD6"/>
    <w:rsid w:val="004E0DCF"/>
    <w:rsid w:val="004E34A5"/>
    <w:rsid w:val="004E55C3"/>
    <w:rsid w:val="004F5106"/>
    <w:rsid w:val="00502A54"/>
    <w:rsid w:val="00507146"/>
    <w:rsid w:val="00514C1C"/>
    <w:rsid w:val="00522813"/>
    <w:rsid w:val="00522E69"/>
    <w:rsid w:val="00552885"/>
    <w:rsid w:val="0056025F"/>
    <w:rsid w:val="00564C5E"/>
    <w:rsid w:val="00564F3B"/>
    <w:rsid w:val="00573179"/>
    <w:rsid w:val="005838E2"/>
    <w:rsid w:val="005841EB"/>
    <w:rsid w:val="00585177"/>
    <w:rsid w:val="00587C4F"/>
    <w:rsid w:val="00593E31"/>
    <w:rsid w:val="00594C64"/>
    <w:rsid w:val="005A2C19"/>
    <w:rsid w:val="005A5F7C"/>
    <w:rsid w:val="005B46D9"/>
    <w:rsid w:val="005C16D8"/>
    <w:rsid w:val="005D22A6"/>
    <w:rsid w:val="005D491B"/>
    <w:rsid w:val="005E5AAD"/>
    <w:rsid w:val="005F4E31"/>
    <w:rsid w:val="006076BE"/>
    <w:rsid w:val="00615B78"/>
    <w:rsid w:val="00620F5F"/>
    <w:rsid w:val="006218D5"/>
    <w:rsid w:val="0062450B"/>
    <w:rsid w:val="00643B94"/>
    <w:rsid w:val="00663639"/>
    <w:rsid w:val="006700ED"/>
    <w:rsid w:val="0067044A"/>
    <w:rsid w:val="00671899"/>
    <w:rsid w:val="00676205"/>
    <w:rsid w:val="00680956"/>
    <w:rsid w:val="00683A53"/>
    <w:rsid w:val="0069769D"/>
    <w:rsid w:val="006A3BA0"/>
    <w:rsid w:val="006B285F"/>
    <w:rsid w:val="006B3A14"/>
    <w:rsid w:val="006B65A8"/>
    <w:rsid w:val="006C2066"/>
    <w:rsid w:val="006C6D54"/>
    <w:rsid w:val="006D23E9"/>
    <w:rsid w:val="006D344C"/>
    <w:rsid w:val="006E5913"/>
    <w:rsid w:val="006E605B"/>
    <w:rsid w:val="006F2BFA"/>
    <w:rsid w:val="00706046"/>
    <w:rsid w:val="00712CE6"/>
    <w:rsid w:val="007141F8"/>
    <w:rsid w:val="0076199E"/>
    <w:rsid w:val="007759EE"/>
    <w:rsid w:val="00783CE0"/>
    <w:rsid w:val="00792804"/>
    <w:rsid w:val="00793AC2"/>
    <w:rsid w:val="007A0927"/>
    <w:rsid w:val="007A4D08"/>
    <w:rsid w:val="007B7A44"/>
    <w:rsid w:val="007F0E8E"/>
    <w:rsid w:val="007F4299"/>
    <w:rsid w:val="008227D7"/>
    <w:rsid w:val="008301A3"/>
    <w:rsid w:val="00835B66"/>
    <w:rsid w:val="00836BA1"/>
    <w:rsid w:val="00863C88"/>
    <w:rsid w:val="00873962"/>
    <w:rsid w:val="00874696"/>
    <w:rsid w:val="00897D89"/>
    <w:rsid w:val="008B0CD0"/>
    <w:rsid w:val="008B22D9"/>
    <w:rsid w:val="008C350F"/>
    <w:rsid w:val="008E262F"/>
    <w:rsid w:val="008E2672"/>
    <w:rsid w:val="008E2C13"/>
    <w:rsid w:val="008F6971"/>
    <w:rsid w:val="009024FB"/>
    <w:rsid w:val="00904A44"/>
    <w:rsid w:val="00904AD9"/>
    <w:rsid w:val="00923465"/>
    <w:rsid w:val="00942C83"/>
    <w:rsid w:val="0095105F"/>
    <w:rsid w:val="009537AB"/>
    <w:rsid w:val="00992148"/>
    <w:rsid w:val="009950E3"/>
    <w:rsid w:val="009A4753"/>
    <w:rsid w:val="009A72B6"/>
    <w:rsid w:val="009B5BD6"/>
    <w:rsid w:val="009B752D"/>
    <w:rsid w:val="009C4F3D"/>
    <w:rsid w:val="009D6A7D"/>
    <w:rsid w:val="009E5265"/>
    <w:rsid w:val="009E674D"/>
    <w:rsid w:val="00A12A20"/>
    <w:rsid w:val="00A17C8D"/>
    <w:rsid w:val="00A21763"/>
    <w:rsid w:val="00A25755"/>
    <w:rsid w:val="00A35403"/>
    <w:rsid w:val="00A35D47"/>
    <w:rsid w:val="00A368F3"/>
    <w:rsid w:val="00A44A3F"/>
    <w:rsid w:val="00A722F8"/>
    <w:rsid w:val="00A726C1"/>
    <w:rsid w:val="00A77244"/>
    <w:rsid w:val="00A805A1"/>
    <w:rsid w:val="00A8333F"/>
    <w:rsid w:val="00A8341B"/>
    <w:rsid w:val="00AA124A"/>
    <w:rsid w:val="00AA165A"/>
    <w:rsid w:val="00AB4C05"/>
    <w:rsid w:val="00AB7BCF"/>
    <w:rsid w:val="00AC7273"/>
    <w:rsid w:val="00AD202F"/>
    <w:rsid w:val="00AE1DE0"/>
    <w:rsid w:val="00AE4550"/>
    <w:rsid w:val="00B01153"/>
    <w:rsid w:val="00B16AB0"/>
    <w:rsid w:val="00B330F7"/>
    <w:rsid w:val="00B40A0E"/>
    <w:rsid w:val="00B538A1"/>
    <w:rsid w:val="00B53AE6"/>
    <w:rsid w:val="00B6425C"/>
    <w:rsid w:val="00B6510B"/>
    <w:rsid w:val="00B8028E"/>
    <w:rsid w:val="00B814A8"/>
    <w:rsid w:val="00B96632"/>
    <w:rsid w:val="00BB3B28"/>
    <w:rsid w:val="00BC470D"/>
    <w:rsid w:val="00BC6D59"/>
    <w:rsid w:val="00BD0162"/>
    <w:rsid w:val="00BD32F9"/>
    <w:rsid w:val="00BD38F4"/>
    <w:rsid w:val="00BE4E64"/>
    <w:rsid w:val="00BE58FE"/>
    <w:rsid w:val="00BE7733"/>
    <w:rsid w:val="00C1508D"/>
    <w:rsid w:val="00C1681E"/>
    <w:rsid w:val="00C23E43"/>
    <w:rsid w:val="00C31656"/>
    <w:rsid w:val="00C31C27"/>
    <w:rsid w:val="00C44DA3"/>
    <w:rsid w:val="00C456BF"/>
    <w:rsid w:val="00C554BE"/>
    <w:rsid w:val="00C56060"/>
    <w:rsid w:val="00C80F31"/>
    <w:rsid w:val="00C8198E"/>
    <w:rsid w:val="00C915FC"/>
    <w:rsid w:val="00C92B69"/>
    <w:rsid w:val="00CB35DF"/>
    <w:rsid w:val="00CC39DC"/>
    <w:rsid w:val="00CC46A4"/>
    <w:rsid w:val="00CC582B"/>
    <w:rsid w:val="00CE52F8"/>
    <w:rsid w:val="00CF3E8D"/>
    <w:rsid w:val="00CF78DA"/>
    <w:rsid w:val="00D025F6"/>
    <w:rsid w:val="00D1311E"/>
    <w:rsid w:val="00D16887"/>
    <w:rsid w:val="00D32C3C"/>
    <w:rsid w:val="00D36248"/>
    <w:rsid w:val="00D3712A"/>
    <w:rsid w:val="00D45939"/>
    <w:rsid w:val="00D46187"/>
    <w:rsid w:val="00D47DC1"/>
    <w:rsid w:val="00D61C61"/>
    <w:rsid w:val="00D65B9F"/>
    <w:rsid w:val="00D67AD8"/>
    <w:rsid w:val="00D86F7A"/>
    <w:rsid w:val="00DC5ECA"/>
    <w:rsid w:val="00DC643F"/>
    <w:rsid w:val="00DD2DA7"/>
    <w:rsid w:val="00DD4AA8"/>
    <w:rsid w:val="00DE533F"/>
    <w:rsid w:val="00DF1017"/>
    <w:rsid w:val="00E01FF7"/>
    <w:rsid w:val="00E2167C"/>
    <w:rsid w:val="00E25FD9"/>
    <w:rsid w:val="00E27B69"/>
    <w:rsid w:val="00E33DB4"/>
    <w:rsid w:val="00E43E82"/>
    <w:rsid w:val="00E55071"/>
    <w:rsid w:val="00E61325"/>
    <w:rsid w:val="00E6162B"/>
    <w:rsid w:val="00E65C06"/>
    <w:rsid w:val="00E705C4"/>
    <w:rsid w:val="00EB0821"/>
    <w:rsid w:val="00EC1983"/>
    <w:rsid w:val="00EC347D"/>
    <w:rsid w:val="00ED056D"/>
    <w:rsid w:val="00EE332E"/>
    <w:rsid w:val="00EE7532"/>
    <w:rsid w:val="00EF1FAC"/>
    <w:rsid w:val="00EF6FAB"/>
    <w:rsid w:val="00F060A0"/>
    <w:rsid w:val="00F21D04"/>
    <w:rsid w:val="00F305B0"/>
    <w:rsid w:val="00F45F36"/>
    <w:rsid w:val="00F80878"/>
    <w:rsid w:val="00F84231"/>
    <w:rsid w:val="00FA4928"/>
    <w:rsid w:val="00FD299E"/>
    <w:rsid w:val="00FD3136"/>
    <w:rsid w:val="00FF01A8"/>
    <w:rsid w:val="00FF05D6"/>
    <w:rsid w:val="00FF5C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27E700"/>
  <w15:docId w15:val="{5001E410-01ED-4DDF-82D0-BAD0C400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1B8"/>
    <w:rPr>
      <w:rFonts w:ascii="Lucida Grande" w:hAnsi="Lucida Grande" w:cs="Lucida Grande"/>
      <w:sz w:val="18"/>
      <w:szCs w:val="18"/>
    </w:rPr>
  </w:style>
  <w:style w:type="character" w:customStyle="1" w:styleId="BalloonTextChar">
    <w:name w:val="Balloon Text Char"/>
    <w:link w:val="BalloonText"/>
    <w:uiPriority w:val="99"/>
    <w:semiHidden/>
    <w:rsid w:val="001E31B8"/>
    <w:rPr>
      <w:rFonts w:ascii="Lucida Grande" w:hAnsi="Lucida Grande" w:cs="Lucida Grande"/>
      <w:sz w:val="18"/>
      <w:szCs w:val="18"/>
    </w:rPr>
  </w:style>
  <w:style w:type="paragraph" w:styleId="Header">
    <w:name w:val="header"/>
    <w:basedOn w:val="Normal"/>
    <w:link w:val="HeaderChar"/>
    <w:uiPriority w:val="99"/>
    <w:unhideWhenUsed/>
    <w:rsid w:val="008B0CD0"/>
    <w:pPr>
      <w:tabs>
        <w:tab w:val="center" w:pos="4320"/>
        <w:tab w:val="right" w:pos="8640"/>
      </w:tabs>
    </w:pPr>
  </w:style>
  <w:style w:type="character" w:customStyle="1" w:styleId="HeaderChar">
    <w:name w:val="Header Char"/>
    <w:basedOn w:val="DefaultParagraphFont"/>
    <w:link w:val="Header"/>
    <w:uiPriority w:val="99"/>
    <w:rsid w:val="008B0CD0"/>
  </w:style>
  <w:style w:type="paragraph" w:styleId="Footer">
    <w:name w:val="footer"/>
    <w:basedOn w:val="Normal"/>
    <w:link w:val="FooterChar"/>
    <w:uiPriority w:val="99"/>
    <w:unhideWhenUsed/>
    <w:rsid w:val="008B0CD0"/>
    <w:pPr>
      <w:tabs>
        <w:tab w:val="center" w:pos="4320"/>
        <w:tab w:val="right" w:pos="8640"/>
      </w:tabs>
    </w:pPr>
  </w:style>
  <w:style w:type="character" w:customStyle="1" w:styleId="FooterChar">
    <w:name w:val="Footer Char"/>
    <w:basedOn w:val="DefaultParagraphFont"/>
    <w:link w:val="Footer"/>
    <w:uiPriority w:val="99"/>
    <w:rsid w:val="008B0CD0"/>
  </w:style>
  <w:style w:type="paragraph" w:styleId="NormalWeb">
    <w:name w:val="Normal (Web)"/>
    <w:basedOn w:val="Normal"/>
    <w:uiPriority w:val="99"/>
    <w:unhideWhenUsed/>
    <w:rsid w:val="00643B94"/>
    <w:pPr>
      <w:spacing w:before="100" w:beforeAutospacing="1" w:after="115"/>
    </w:pPr>
    <w:rPr>
      <w:rFonts w:ascii="Times New Roman" w:hAnsi="Times New Roman"/>
    </w:rPr>
  </w:style>
  <w:style w:type="table" w:styleId="TableGrid">
    <w:name w:val="Table Grid"/>
    <w:basedOn w:val="TableNormal"/>
    <w:uiPriority w:val="59"/>
    <w:rsid w:val="0095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2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11643">
      <w:bodyDiv w:val="1"/>
      <w:marLeft w:val="0"/>
      <w:marRight w:val="0"/>
      <w:marTop w:val="0"/>
      <w:marBottom w:val="0"/>
      <w:divBdr>
        <w:top w:val="none" w:sz="0" w:space="0" w:color="auto"/>
        <w:left w:val="none" w:sz="0" w:space="0" w:color="auto"/>
        <w:bottom w:val="none" w:sz="0" w:space="0" w:color="auto"/>
        <w:right w:val="none" w:sz="0" w:space="0" w:color="auto"/>
      </w:divBdr>
    </w:div>
    <w:div w:id="6572263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tawan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stermer@mattawanschools.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ndy\Desktop\MC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2FDEA-20D2-4CC4-B985-87A154F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MCS Form.dotx</Template>
  <TotalTime>15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18 32. 10</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3</cp:revision>
  <cp:lastPrinted>2018-07-10T16:15:00Z</cp:lastPrinted>
  <dcterms:created xsi:type="dcterms:W3CDTF">2024-05-14T15:16:00Z</dcterms:created>
  <dcterms:modified xsi:type="dcterms:W3CDTF">2024-05-14T15:35:00Z</dcterms:modified>
</cp:coreProperties>
</file>